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C9" w:rsidRPr="00CE5458" w:rsidRDefault="00D76CC9" w:rsidP="00D76CC9">
      <w:pPr>
        <w:jc w:val="center"/>
        <w:rPr>
          <w:rFonts w:asciiTheme="majorHAnsi" w:hAnsiTheme="majorHAnsi"/>
          <w:color w:val="000000" w:themeColor="text1"/>
          <w:sz w:val="32"/>
          <w:szCs w:val="32"/>
        </w:rPr>
      </w:pPr>
      <w:r w:rsidRPr="00CE5458">
        <w:rPr>
          <w:rFonts w:asciiTheme="majorHAnsi" w:hAnsiTheme="majorHAnsi"/>
          <w:color w:val="000000" w:themeColor="text1"/>
          <w:sz w:val="32"/>
          <w:szCs w:val="32"/>
        </w:rPr>
        <w:t xml:space="preserve">СПИСАК КАНДИДАТА ЗА ПОЛАГАЊЕ </w:t>
      </w:r>
      <w:r w:rsidR="0063161A">
        <w:rPr>
          <w:rFonts w:asciiTheme="majorHAnsi" w:hAnsiTheme="majorHAnsi"/>
          <w:color w:val="000000" w:themeColor="text1"/>
          <w:sz w:val="32"/>
          <w:szCs w:val="32"/>
          <w:lang w:val="sr-Cyrl-RS"/>
        </w:rPr>
        <w:t xml:space="preserve">УСМЕНОГ </w:t>
      </w:r>
      <w:proofErr w:type="gramStart"/>
      <w:r w:rsidR="0063161A">
        <w:rPr>
          <w:rFonts w:asciiTheme="majorHAnsi" w:hAnsiTheme="majorHAnsi"/>
          <w:color w:val="000000" w:themeColor="text1"/>
          <w:sz w:val="32"/>
          <w:szCs w:val="32"/>
          <w:lang w:val="sr-Cyrl-RS"/>
        </w:rPr>
        <w:t xml:space="preserve">ДЕЛА  </w:t>
      </w:r>
      <w:r w:rsidRPr="00CE5458">
        <w:rPr>
          <w:rFonts w:asciiTheme="majorHAnsi" w:hAnsiTheme="majorHAnsi"/>
          <w:color w:val="000000" w:themeColor="text1"/>
          <w:sz w:val="32"/>
          <w:szCs w:val="32"/>
        </w:rPr>
        <w:t>СТРУЧНОГ</w:t>
      </w:r>
      <w:proofErr w:type="gramEnd"/>
      <w:r w:rsidRPr="00CE5458">
        <w:rPr>
          <w:rFonts w:asciiTheme="majorHAnsi" w:hAnsiTheme="majorHAnsi"/>
          <w:color w:val="000000" w:themeColor="text1"/>
          <w:sz w:val="32"/>
          <w:szCs w:val="32"/>
        </w:rPr>
        <w:t xml:space="preserve"> ИСПИТА</w:t>
      </w:r>
    </w:p>
    <w:p w:rsidR="00D76CC9" w:rsidRPr="00CE5458" w:rsidRDefault="0063161A" w:rsidP="00D76CC9">
      <w:pPr>
        <w:jc w:val="center"/>
        <w:rPr>
          <w:rFonts w:asciiTheme="majorHAnsi" w:hAnsiTheme="majorHAnsi"/>
          <w:color w:val="000000" w:themeColor="text1"/>
          <w:sz w:val="32"/>
          <w:szCs w:val="32"/>
          <w:lang w:val="sr-Cyrl-CS"/>
        </w:rPr>
      </w:pPr>
      <w:r>
        <w:rPr>
          <w:rFonts w:asciiTheme="majorHAnsi" w:hAnsiTheme="majorHAnsi"/>
          <w:color w:val="000000" w:themeColor="text1"/>
          <w:sz w:val="32"/>
          <w:szCs w:val="32"/>
          <w:lang w:val="sr-Cyrl-CS"/>
        </w:rPr>
        <w:t>18</w:t>
      </w:r>
      <w:r w:rsidR="00D76CC9" w:rsidRPr="00CE5458">
        <w:rPr>
          <w:rFonts w:asciiTheme="majorHAnsi" w:hAnsiTheme="majorHAnsi"/>
          <w:color w:val="000000" w:themeColor="text1"/>
          <w:sz w:val="32"/>
          <w:szCs w:val="32"/>
        </w:rPr>
        <w:t xml:space="preserve">. </w:t>
      </w:r>
      <w:r w:rsidR="00F06BB9">
        <w:rPr>
          <w:rFonts w:asciiTheme="majorHAnsi" w:hAnsiTheme="majorHAnsi"/>
          <w:color w:val="000000" w:themeColor="text1"/>
          <w:sz w:val="32"/>
          <w:szCs w:val="32"/>
          <w:lang w:val="sr-Cyrl-CS"/>
        </w:rPr>
        <w:t>септембар</w:t>
      </w:r>
      <w:r w:rsidR="00E95771">
        <w:rPr>
          <w:rFonts w:asciiTheme="majorHAnsi" w:hAnsiTheme="majorHAnsi"/>
          <w:color w:val="000000" w:themeColor="text1"/>
          <w:sz w:val="32"/>
          <w:szCs w:val="32"/>
          <w:lang w:val="sr-Cyrl-CS"/>
        </w:rPr>
        <w:t xml:space="preserve"> 2025</w:t>
      </w:r>
      <w:r w:rsidR="00D76CC9" w:rsidRPr="00CE5458">
        <w:rPr>
          <w:rFonts w:asciiTheme="majorHAnsi" w:hAnsiTheme="majorHAnsi"/>
          <w:color w:val="000000" w:themeColor="text1"/>
          <w:sz w:val="32"/>
          <w:szCs w:val="32"/>
          <w:lang w:val="sr-Cyrl-CS"/>
        </w:rPr>
        <w:t>. (1</w:t>
      </w:r>
      <w:r w:rsidR="00D76CC9" w:rsidRPr="00CE5458">
        <w:rPr>
          <w:rFonts w:asciiTheme="majorHAnsi" w:hAnsiTheme="majorHAnsi"/>
          <w:color w:val="000000" w:themeColor="text1"/>
          <w:sz w:val="32"/>
          <w:szCs w:val="32"/>
        </w:rPr>
        <w:t>6</w:t>
      </w:r>
      <w:r>
        <w:rPr>
          <w:rFonts w:asciiTheme="majorHAnsi" w:hAnsiTheme="majorHAnsi"/>
          <w:color w:val="000000" w:themeColor="text1"/>
          <w:sz w:val="32"/>
          <w:szCs w:val="32"/>
          <w:lang w:val="sr-Cyrl-RS"/>
        </w:rPr>
        <w:t>/17</w:t>
      </w:r>
      <w:r w:rsidR="00D76CC9" w:rsidRPr="00CE5458">
        <w:rPr>
          <w:rFonts w:asciiTheme="majorHAnsi" w:hAnsiTheme="majorHAnsi"/>
          <w:color w:val="000000" w:themeColor="text1"/>
          <w:sz w:val="32"/>
          <w:szCs w:val="32"/>
          <w:lang w:val="sr-Cyrl-CS"/>
        </w:rPr>
        <w:t xml:space="preserve"> часова)</w:t>
      </w:r>
    </w:p>
    <w:p w:rsidR="00D76CC9" w:rsidRPr="00CE5458" w:rsidRDefault="00D76CC9" w:rsidP="00D76CC9">
      <w:pPr>
        <w:jc w:val="center"/>
        <w:rPr>
          <w:rFonts w:asciiTheme="majorHAnsi" w:hAnsiTheme="majorHAnsi"/>
          <w:color w:val="000000" w:themeColor="text1"/>
          <w:sz w:val="32"/>
          <w:szCs w:val="32"/>
          <w:lang w:val="sr-Latn-CS"/>
        </w:rPr>
      </w:pPr>
      <w:proofErr w:type="spellStart"/>
      <w:r w:rsidRPr="00CE5458">
        <w:rPr>
          <w:rFonts w:asciiTheme="majorHAnsi" w:hAnsiTheme="majorHAnsi"/>
          <w:color w:val="000000" w:themeColor="text1"/>
          <w:sz w:val="32"/>
          <w:szCs w:val="32"/>
        </w:rPr>
        <w:t>Немањин</w:t>
      </w:r>
      <w:proofErr w:type="spellEnd"/>
      <w:r w:rsidRPr="00CE5458">
        <w:rPr>
          <w:rFonts w:asciiTheme="majorHAnsi" w:hAnsiTheme="majorHAnsi"/>
          <w:color w:val="000000" w:themeColor="text1"/>
          <w:sz w:val="32"/>
          <w:szCs w:val="32"/>
          <w:lang w:val="sr-Cyrl-CS"/>
        </w:rPr>
        <w:t>а</w:t>
      </w:r>
      <w:r w:rsidRPr="00CE5458">
        <w:rPr>
          <w:rFonts w:asciiTheme="majorHAnsi" w:hAnsiTheme="majorHAnsi"/>
          <w:color w:val="000000" w:themeColor="text1"/>
          <w:sz w:val="32"/>
          <w:szCs w:val="32"/>
        </w:rPr>
        <w:t xml:space="preserve"> 22-26 (А </w:t>
      </w:r>
      <w:proofErr w:type="spellStart"/>
      <w:r w:rsidRPr="00CE5458">
        <w:rPr>
          <w:rFonts w:asciiTheme="majorHAnsi" w:hAnsiTheme="majorHAnsi"/>
          <w:color w:val="000000" w:themeColor="text1"/>
          <w:sz w:val="32"/>
          <w:szCs w:val="32"/>
        </w:rPr>
        <w:t>крило</w:t>
      </w:r>
      <w:proofErr w:type="spellEnd"/>
      <w:r w:rsidRPr="00CE5458">
        <w:rPr>
          <w:rFonts w:asciiTheme="majorHAnsi" w:hAnsiTheme="majorHAnsi"/>
          <w:color w:val="000000" w:themeColor="text1"/>
          <w:sz w:val="32"/>
          <w:szCs w:val="32"/>
          <w:lang w:val="sr-Cyrl-CS"/>
        </w:rPr>
        <w:t>, велика сала, 6.спрат</w:t>
      </w:r>
      <w:r w:rsidRPr="00CE5458">
        <w:rPr>
          <w:rFonts w:asciiTheme="majorHAnsi" w:hAnsiTheme="majorHAnsi"/>
          <w:color w:val="000000" w:themeColor="text1"/>
          <w:sz w:val="32"/>
          <w:szCs w:val="32"/>
        </w:rPr>
        <w:t>)</w:t>
      </w:r>
    </w:p>
    <w:tbl>
      <w:tblPr>
        <w:tblStyle w:val="TableGrid"/>
        <w:tblpPr w:leftFromText="180" w:rightFromText="180" w:vertAnchor="text" w:horzAnchor="margin" w:tblpXSpec="center" w:tblpY="196"/>
        <w:tblW w:w="6516" w:type="dxa"/>
        <w:tblLook w:val="04A0" w:firstRow="1" w:lastRow="0" w:firstColumn="1" w:lastColumn="0" w:noHBand="0" w:noVBand="1"/>
      </w:tblPr>
      <w:tblGrid>
        <w:gridCol w:w="675"/>
        <w:gridCol w:w="4282"/>
        <w:gridCol w:w="1559"/>
      </w:tblGrid>
      <w:tr w:rsidR="0035718F" w:rsidRPr="005A7ED0" w:rsidTr="001C58B5">
        <w:trPr>
          <w:trHeight w:val="280"/>
        </w:trPr>
        <w:tc>
          <w:tcPr>
            <w:tcW w:w="675" w:type="dxa"/>
            <w:vAlign w:val="center"/>
          </w:tcPr>
          <w:p w:rsidR="0035718F" w:rsidRPr="00F06BB9" w:rsidRDefault="0035718F" w:rsidP="005D2667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5D2667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Мина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Вишекруна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5D2667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Ана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Дамњановић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Наташа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Ардалић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CS"/>
              </w:rPr>
              <w:t>4</w:t>
            </w: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Катарина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Богојевић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rPr>
          <w:trHeight w:val="244"/>
        </w:trPr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CS"/>
              </w:rPr>
              <w:t>5</w:t>
            </w: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Сергеј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Поповић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rPr>
          <w:trHeight w:val="244"/>
        </w:trPr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CS"/>
              </w:rPr>
              <w:t>6</w:t>
            </w: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Ивана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Кесић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rPr>
          <w:trHeight w:val="186"/>
        </w:trPr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CS"/>
              </w:rPr>
              <w:t>7</w:t>
            </w: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Бранимир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Ивановић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rPr>
          <w:trHeight w:val="186"/>
        </w:trPr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CS"/>
              </w:rPr>
              <w:t>8</w:t>
            </w: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Владимир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Ћатић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9</w:t>
            </w: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Милутин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Беочанин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10</w:t>
            </w: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Сандра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Кршљановић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1060DD" w:rsidRDefault="0035718F" w:rsidP="0035718F">
            <w:pPr>
              <w:rPr>
                <w:rFonts w:asciiTheme="majorHAnsi" w:hAnsiTheme="majorHAnsi"/>
                <w:sz w:val="28"/>
                <w:szCs w:val="28"/>
                <w:lang w:val="sr-Latn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11.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Миљана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Плескић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  <w:lang w:val="sr-Cyrl-CS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Ивић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1060DD" w:rsidRDefault="0035718F" w:rsidP="0035718F">
            <w:pPr>
              <w:rPr>
                <w:rFonts w:asciiTheme="majorHAnsi" w:hAnsiTheme="majorHAnsi"/>
                <w:sz w:val="28"/>
                <w:szCs w:val="28"/>
                <w:lang w:val="sr-Latn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12.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CS"/>
              </w:rPr>
              <w:t>Игор Тадић</w:t>
            </w:r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13</w:t>
            </w: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Сања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Симић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Latn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14</w:t>
            </w: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Тијана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Белић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F06BB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15</w:t>
            </w:r>
            <w:r w:rsidRPr="00F06BB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Марко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Марковић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16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Вељко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Вукомановић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17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Лука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Капетановић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18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Ивана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Пештерац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</w:rPr>
              <w:t xml:space="preserve">16 </w:t>
            </w: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часова</w:t>
            </w:r>
          </w:p>
        </w:tc>
      </w:tr>
      <w:tr w:rsidR="0035718F" w:rsidRPr="005A7ED0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CS"/>
              </w:rPr>
              <w:t>19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Дивна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Глумац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17 часова</w:t>
            </w:r>
          </w:p>
        </w:tc>
      </w:tr>
      <w:tr w:rsidR="0035718F" w:rsidRPr="00F06BB9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CS"/>
              </w:rPr>
              <w:t>20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Latn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Марија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Глумац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17 часова</w:t>
            </w:r>
          </w:p>
        </w:tc>
      </w:tr>
      <w:tr w:rsidR="0035718F" w:rsidRPr="00F06BB9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21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Милка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Јанчић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17 часова</w:t>
            </w:r>
          </w:p>
        </w:tc>
      </w:tr>
      <w:tr w:rsidR="0035718F" w:rsidRPr="00F06BB9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22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Данијела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Живковић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  <w:lang w:val="sr-Cyrl-CS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Булатовић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17 часова</w:t>
            </w:r>
          </w:p>
        </w:tc>
      </w:tr>
      <w:tr w:rsidR="0035718F" w:rsidRPr="00F06BB9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23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Јелена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Трифуновић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17 часова</w:t>
            </w:r>
          </w:p>
        </w:tc>
      </w:tr>
      <w:tr w:rsidR="0035718F" w:rsidRPr="00F06BB9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CS"/>
              </w:rPr>
              <w:t>24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Радомирка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Вуксановић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17 часова</w:t>
            </w:r>
          </w:p>
        </w:tc>
      </w:tr>
      <w:tr w:rsidR="0035718F" w:rsidRPr="00F06BB9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25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Андреј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Лозовој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17 часова</w:t>
            </w:r>
          </w:p>
        </w:tc>
      </w:tr>
      <w:tr w:rsidR="0035718F" w:rsidRPr="00F06BB9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26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Ивана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Грос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17 часова</w:t>
            </w:r>
          </w:p>
        </w:tc>
      </w:tr>
      <w:tr w:rsidR="0035718F" w:rsidRPr="00F06BB9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27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CS"/>
              </w:rPr>
              <w:t>Бобан Ранђеловић</w:t>
            </w:r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17 часова</w:t>
            </w:r>
          </w:p>
        </w:tc>
      </w:tr>
      <w:tr w:rsidR="0035718F" w:rsidRPr="00F06BB9" w:rsidTr="001C58B5">
        <w:tc>
          <w:tcPr>
            <w:tcW w:w="675" w:type="dxa"/>
            <w:vAlign w:val="center"/>
          </w:tcPr>
          <w:p w:rsidR="0035718F" w:rsidRPr="00842769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CS"/>
              </w:rPr>
              <w:t>28</w:t>
            </w:r>
            <w:r w:rsidRPr="00842769">
              <w:rPr>
                <w:rFonts w:asciiTheme="majorHAnsi" w:hAnsiTheme="maj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282" w:type="dxa"/>
            <w:vAlign w:val="center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  <w:lang w:val="sr-Cyrl-CS"/>
              </w:rPr>
            </w:pP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Марија</w:t>
            </w:r>
            <w:proofErr w:type="spellEnd"/>
            <w:r w:rsidRPr="001C58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1C58B5">
              <w:rPr>
                <w:rFonts w:asciiTheme="majorHAnsi" w:hAnsiTheme="majorHAnsi"/>
                <w:sz w:val="28"/>
                <w:szCs w:val="28"/>
              </w:rPr>
              <w:t>Јовичић</w:t>
            </w:r>
            <w:proofErr w:type="spellEnd"/>
          </w:p>
        </w:tc>
        <w:tc>
          <w:tcPr>
            <w:tcW w:w="1559" w:type="dxa"/>
          </w:tcPr>
          <w:p w:rsidR="0035718F" w:rsidRPr="001C58B5" w:rsidRDefault="0035718F" w:rsidP="0035718F">
            <w:pPr>
              <w:rPr>
                <w:rFonts w:asciiTheme="majorHAnsi" w:hAnsiTheme="majorHAnsi"/>
                <w:sz w:val="28"/>
                <w:szCs w:val="28"/>
              </w:rPr>
            </w:pPr>
            <w:r w:rsidRPr="001C58B5">
              <w:rPr>
                <w:rFonts w:asciiTheme="majorHAnsi" w:hAnsiTheme="majorHAnsi"/>
                <w:sz w:val="28"/>
                <w:szCs w:val="28"/>
                <w:lang w:val="sr-Cyrl-RS"/>
              </w:rPr>
              <w:t>17 часова</w:t>
            </w:r>
          </w:p>
        </w:tc>
      </w:tr>
    </w:tbl>
    <w:p w:rsidR="004C70AA" w:rsidRPr="006B2A3C" w:rsidRDefault="004C70AA">
      <w:pPr>
        <w:rPr>
          <w:color w:val="000000" w:themeColor="text1"/>
          <w:lang w:val="sr-Cyrl-CS"/>
        </w:rPr>
      </w:pPr>
      <w:bookmarkStart w:id="0" w:name="_GoBack"/>
      <w:bookmarkEnd w:id="0"/>
    </w:p>
    <w:sectPr w:rsidR="004C70AA" w:rsidRPr="006B2A3C" w:rsidSect="004C70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9"/>
    <w:rsid w:val="000025AC"/>
    <w:rsid w:val="00005867"/>
    <w:rsid w:val="0002484B"/>
    <w:rsid w:val="000371FF"/>
    <w:rsid w:val="000404D4"/>
    <w:rsid w:val="00060763"/>
    <w:rsid w:val="0006399B"/>
    <w:rsid w:val="00087387"/>
    <w:rsid w:val="000A5376"/>
    <w:rsid w:val="000E62D2"/>
    <w:rsid w:val="001003E9"/>
    <w:rsid w:val="001060DD"/>
    <w:rsid w:val="0013313E"/>
    <w:rsid w:val="00184AD9"/>
    <w:rsid w:val="001A6F3D"/>
    <w:rsid w:val="001C58B5"/>
    <w:rsid w:val="001F50E3"/>
    <w:rsid w:val="00243380"/>
    <w:rsid w:val="00263BF2"/>
    <w:rsid w:val="0029411E"/>
    <w:rsid w:val="002A785C"/>
    <w:rsid w:val="002C0956"/>
    <w:rsid w:val="002C124D"/>
    <w:rsid w:val="002E2B3D"/>
    <w:rsid w:val="002E587D"/>
    <w:rsid w:val="003006EA"/>
    <w:rsid w:val="00312FAC"/>
    <w:rsid w:val="003237A4"/>
    <w:rsid w:val="00344806"/>
    <w:rsid w:val="0035718F"/>
    <w:rsid w:val="003579CE"/>
    <w:rsid w:val="003730BD"/>
    <w:rsid w:val="00397612"/>
    <w:rsid w:val="003D7B30"/>
    <w:rsid w:val="003F5DA2"/>
    <w:rsid w:val="00413508"/>
    <w:rsid w:val="004250CB"/>
    <w:rsid w:val="00434549"/>
    <w:rsid w:val="00457F7F"/>
    <w:rsid w:val="00465F5B"/>
    <w:rsid w:val="00477CAB"/>
    <w:rsid w:val="004B78C2"/>
    <w:rsid w:val="004C70AA"/>
    <w:rsid w:val="004D00A9"/>
    <w:rsid w:val="00511619"/>
    <w:rsid w:val="00523093"/>
    <w:rsid w:val="00523E24"/>
    <w:rsid w:val="00551683"/>
    <w:rsid w:val="00551870"/>
    <w:rsid w:val="005532EB"/>
    <w:rsid w:val="00563507"/>
    <w:rsid w:val="005665CB"/>
    <w:rsid w:val="005A5741"/>
    <w:rsid w:val="005A7ED0"/>
    <w:rsid w:val="005B6449"/>
    <w:rsid w:val="005C2353"/>
    <w:rsid w:val="005D2667"/>
    <w:rsid w:val="005D2F58"/>
    <w:rsid w:val="005E2153"/>
    <w:rsid w:val="00627D59"/>
    <w:rsid w:val="0063161A"/>
    <w:rsid w:val="00633261"/>
    <w:rsid w:val="00641DC6"/>
    <w:rsid w:val="006B2A3C"/>
    <w:rsid w:val="006C0BBA"/>
    <w:rsid w:val="006C2595"/>
    <w:rsid w:val="006C63DA"/>
    <w:rsid w:val="006D16F6"/>
    <w:rsid w:val="006D2314"/>
    <w:rsid w:val="006E10F7"/>
    <w:rsid w:val="006E160C"/>
    <w:rsid w:val="006F1F1A"/>
    <w:rsid w:val="007112F4"/>
    <w:rsid w:val="0072154A"/>
    <w:rsid w:val="00726512"/>
    <w:rsid w:val="00786DC2"/>
    <w:rsid w:val="007B42CD"/>
    <w:rsid w:val="007C4C80"/>
    <w:rsid w:val="007C68BB"/>
    <w:rsid w:val="008178D1"/>
    <w:rsid w:val="008217B5"/>
    <w:rsid w:val="00833E5C"/>
    <w:rsid w:val="00836E5B"/>
    <w:rsid w:val="0084709C"/>
    <w:rsid w:val="00847215"/>
    <w:rsid w:val="00862CF7"/>
    <w:rsid w:val="008845B5"/>
    <w:rsid w:val="00885A82"/>
    <w:rsid w:val="008864E1"/>
    <w:rsid w:val="0089648E"/>
    <w:rsid w:val="008A1C5A"/>
    <w:rsid w:val="008C3E29"/>
    <w:rsid w:val="008D0DD6"/>
    <w:rsid w:val="008E0F5F"/>
    <w:rsid w:val="008F31B2"/>
    <w:rsid w:val="00907E95"/>
    <w:rsid w:val="009204E9"/>
    <w:rsid w:val="00952209"/>
    <w:rsid w:val="009779AF"/>
    <w:rsid w:val="009A221A"/>
    <w:rsid w:val="009B10EE"/>
    <w:rsid w:val="009D3A08"/>
    <w:rsid w:val="00A552FE"/>
    <w:rsid w:val="00A66050"/>
    <w:rsid w:val="00A85AA5"/>
    <w:rsid w:val="00AA3ECD"/>
    <w:rsid w:val="00AD4072"/>
    <w:rsid w:val="00AF6583"/>
    <w:rsid w:val="00B01440"/>
    <w:rsid w:val="00B461A4"/>
    <w:rsid w:val="00B50F08"/>
    <w:rsid w:val="00B8661E"/>
    <w:rsid w:val="00BA2611"/>
    <w:rsid w:val="00BB7F30"/>
    <w:rsid w:val="00BC68EE"/>
    <w:rsid w:val="00C10A4D"/>
    <w:rsid w:val="00C34F21"/>
    <w:rsid w:val="00C363E4"/>
    <w:rsid w:val="00C61725"/>
    <w:rsid w:val="00CA505D"/>
    <w:rsid w:val="00CE5458"/>
    <w:rsid w:val="00CE6B19"/>
    <w:rsid w:val="00D04DD0"/>
    <w:rsid w:val="00D11D14"/>
    <w:rsid w:val="00D1289F"/>
    <w:rsid w:val="00D43D8D"/>
    <w:rsid w:val="00D50AAD"/>
    <w:rsid w:val="00D54864"/>
    <w:rsid w:val="00D76CC9"/>
    <w:rsid w:val="00D85CED"/>
    <w:rsid w:val="00DC5895"/>
    <w:rsid w:val="00E17045"/>
    <w:rsid w:val="00E328FA"/>
    <w:rsid w:val="00E64508"/>
    <w:rsid w:val="00E72059"/>
    <w:rsid w:val="00E83386"/>
    <w:rsid w:val="00E95771"/>
    <w:rsid w:val="00E96B6B"/>
    <w:rsid w:val="00EB26F9"/>
    <w:rsid w:val="00EC0331"/>
    <w:rsid w:val="00EC7285"/>
    <w:rsid w:val="00F06BB9"/>
    <w:rsid w:val="00FA7EAB"/>
    <w:rsid w:val="00FC69C0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CAC"/>
  <w15:docId w15:val="{610406F3-653B-44CA-8FD4-58FD3D12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9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C64FDEA6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draganad</dc:creator>
  <cp:keywords/>
  <dc:description/>
  <cp:lastModifiedBy>Igor Grbovic</cp:lastModifiedBy>
  <cp:revision>5</cp:revision>
  <dcterms:created xsi:type="dcterms:W3CDTF">2025-09-17T08:05:00Z</dcterms:created>
  <dcterms:modified xsi:type="dcterms:W3CDTF">2025-09-17T08:09:00Z</dcterms:modified>
</cp:coreProperties>
</file>